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94543F" w:rsidRDefault="00CF20C0" w:rsidP="00CF20C0">
      <w:pPr>
        <w:spacing w:line="200" w:lineRule="atLeast"/>
        <w:rPr>
          <w:rFonts w:ascii="Arial" w:hAnsi="Arial" w:cs="Arial"/>
          <w:b/>
          <w:sz w:val="20"/>
          <w:u w:val="single"/>
          <w:lang w:val="cs-CZ"/>
        </w:rPr>
      </w:pPr>
      <w:r w:rsidRPr="0094543F">
        <w:rPr>
          <w:rFonts w:ascii="Arial" w:hAnsi="Arial" w:cs="Arial"/>
          <w:b/>
          <w:sz w:val="20"/>
          <w:u w:val="single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7A8CFA45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C974CF">
        <w:rPr>
          <w:b/>
          <w:sz w:val="24"/>
          <w:szCs w:val="24"/>
          <w:lang w:val="cs-CZ"/>
        </w:rPr>
        <w:t>dodávky</w:t>
      </w:r>
      <w:r w:rsidR="0092270D">
        <w:rPr>
          <w:b/>
          <w:sz w:val="24"/>
          <w:szCs w:val="24"/>
          <w:lang w:val="cs-CZ"/>
        </w:rPr>
        <w:t xml:space="preserve"> </w:t>
      </w:r>
    </w:p>
    <w:p w14:paraId="39843752" w14:textId="77777777" w:rsidR="00BE06E2" w:rsidRPr="0092270D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20F318AD" w14:textId="77777777" w:rsidR="00F4391F" w:rsidRPr="00F4391F" w:rsidRDefault="00F4391F" w:rsidP="00F4391F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</w:pPr>
      <w:r w:rsidRPr="00F4391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„</w:t>
      </w:r>
      <w:r w:rsidRPr="00F4391F">
        <w:rPr>
          <w:rFonts w:ascii="Arial" w:hAnsi="Arial" w:cs="Arial"/>
          <w:b/>
          <w:bCs/>
          <w:sz w:val="24"/>
          <w:szCs w:val="24"/>
          <w:lang w:val="cs-CZ"/>
        </w:rPr>
        <w:t>Dodání učebních pomůcek pro přírodovědné předměty – Základní škola Zlín, Dřevnická 1790</w:t>
      </w:r>
      <w:r w:rsidRPr="00F4391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“</w:t>
      </w: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F4391F" w14:paraId="3984375A" w14:textId="77777777" w:rsidTr="00EC1A79">
        <w:trPr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EC1A79">
        <w:trPr>
          <w:trHeight w:val="397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8A2023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39843781" w14:textId="77777777" w:rsidR="00CF20C0" w:rsidRPr="0094543F" w:rsidRDefault="00CF20C0" w:rsidP="00CF20C0">
      <w:pPr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0D2BB0CE" w14:textId="77777777" w:rsidR="00C17A9B" w:rsidRDefault="00CF20C0" w:rsidP="00C17A9B">
      <w:pPr>
        <w:spacing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2204A323" w:rsidR="00CF20C0" w:rsidRPr="0094543F" w:rsidRDefault="00C17A9B" w:rsidP="00DD6744">
      <w:pPr>
        <w:spacing w:after="0"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 a</w:t>
      </w:r>
      <w:r w:rsidR="00CF20C0" w:rsidRPr="0094543F">
        <w:rPr>
          <w:rFonts w:ascii="Arial" w:hAnsi="Arial" w:cs="Arial"/>
          <w:sz w:val="20"/>
          <w:lang w:val="cs-CZ"/>
        </w:rPr>
        <w:t xml:space="preserve"> podpis</w:t>
      </w:r>
    </w:p>
    <w:p w14:paraId="39843784" w14:textId="706CBAFE" w:rsidR="00CF20C0" w:rsidRPr="0094543F" w:rsidRDefault="00CF20C0" w:rsidP="00DD6744">
      <w:pPr>
        <w:pStyle w:val="Zkladntext"/>
        <w:spacing w:after="0"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C17A9B">
        <w:rPr>
          <w:lang w:val="cs-CZ"/>
        </w:rPr>
        <w:t xml:space="preserve">  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5B52" w14:textId="77777777" w:rsidR="008056E3" w:rsidRDefault="008056E3">
      <w:r>
        <w:separator/>
      </w:r>
    </w:p>
  </w:endnote>
  <w:endnote w:type="continuationSeparator" w:id="0">
    <w:p w14:paraId="7F4C0125" w14:textId="77777777" w:rsidR="008056E3" w:rsidRDefault="0080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91EB" w14:textId="77777777" w:rsidR="008056E3" w:rsidRDefault="008056E3">
      <w:r>
        <w:separator/>
      </w:r>
    </w:p>
  </w:footnote>
  <w:footnote w:type="continuationSeparator" w:id="0">
    <w:p w14:paraId="45CB4861" w14:textId="77777777" w:rsidR="008056E3" w:rsidRDefault="0080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03E2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54EB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CAD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17A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2C29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639E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3CE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6E3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309A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2270D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A4D"/>
    <w:rsid w:val="00AB4C20"/>
    <w:rsid w:val="00AB5B9A"/>
    <w:rsid w:val="00AB69F3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17A9B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974CF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56AF6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674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115"/>
    <w:rsid w:val="00EB034C"/>
    <w:rsid w:val="00EB06E5"/>
    <w:rsid w:val="00EB278E"/>
    <w:rsid w:val="00EB3371"/>
    <w:rsid w:val="00EB4128"/>
    <w:rsid w:val="00EB7EC7"/>
    <w:rsid w:val="00EC0C33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391F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1</TotalTime>
  <Pages>1</Pages>
  <Words>98</Words>
  <Characters>583</Characters>
  <Application>Microsoft Office Word</Application>
  <DocSecurity>0</DocSecurity>
  <Lines>13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3</cp:revision>
  <cp:lastPrinted>2017-11-09T12:23:00Z</cp:lastPrinted>
  <dcterms:created xsi:type="dcterms:W3CDTF">2026-02-12T07:40:00Z</dcterms:created>
  <dcterms:modified xsi:type="dcterms:W3CDTF">2026-03-20T09:36:00Z</dcterms:modified>
</cp:coreProperties>
</file>